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EC0F1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Default="00EC0F1A" w:rsidP="00EC0F1A">
            <w:pPr>
              <w:pStyle w:val="a8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είμαι εγγεγραμμένος σε άλλη σχολή ή τμήμα τριτοβάθμιας εκπαίδευσης.</w:t>
            </w:r>
          </w:p>
          <w:p w:rsidR="00EC0F1A" w:rsidRPr="00EC0F1A" w:rsidRDefault="00EC0F1A" w:rsidP="00EC0F1A">
            <w:pPr>
              <w:pStyle w:val="a8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 πιστοποιητικά τα οποία καταθέτω είναι γνήσια.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EC0F1A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351A2C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89" w:rsidRDefault="00F31B89">
      <w:r>
        <w:separator/>
      </w:r>
    </w:p>
  </w:endnote>
  <w:endnote w:type="continuationSeparator" w:id="1">
    <w:p w:rsidR="00F31B89" w:rsidRDefault="00F31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89" w:rsidRDefault="00F31B89">
      <w:r>
        <w:separator/>
      </w:r>
    </w:p>
  </w:footnote>
  <w:footnote w:type="continuationSeparator" w:id="1">
    <w:p w:rsidR="00F31B89" w:rsidRDefault="00F31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5C62A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76868A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86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F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E9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E7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A4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4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F3269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AEEA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02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D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A4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E8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05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6C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8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39E8E9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9545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FC84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ABC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0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2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6CC6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7E82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21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E0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69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A7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6B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00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CF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A8705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CB4E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A3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8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CE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8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A1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D10063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E2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66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C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69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C9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2A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9A2494"/>
    <w:multiLevelType w:val="hybridMultilevel"/>
    <w:tmpl w:val="CC322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6437"/>
    <w:rsid w:val="001414F3"/>
    <w:rsid w:val="00351A2C"/>
    <w:rsid w:val="00353785"/>
    <w:rsid w:val="00410185"/>
    <w:rsid w:val="005267F6"/>
    <w:rsid w:val="005C62AD"/>
    <w:rsid w:val="0060134C"/>
    <w:rsid w:val="008E5666"/>
    <w:rsid w:val="009465CA"/>
    <w:rsid w:val="00A47580"/>
    <w:rsid w:val="00A66437"/>
    <w:rsid w:val="00B14191"/>
    <w:rsid w:val="00C83A6E"/>
    <w:rsid w:val="00DF3668"/>
    <w:rsid w:val="00EC0F1A"/>
    <w:rsid w:val="00F31B89"/>
    <w:rsid w:val="00FA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2C"/>
    <w:rPr>
      <w:sz w:val="24"/>
      <w:szCs w:val="24"/>
    </w:rPr>
  </w:style>
  <w:style w:type="paragraph" w:styleId="1">
    <w:name w:val="heading 1"/>
    <w:basedOn w:val="a"/>
    <w:next w:val="a"/>
    <w:qFormat/>
    <w:rsid w:val="00351A2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1A2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51A2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51A2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51A2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51A2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51A2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51A2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51A2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51A2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51A2C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351A2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351A2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C0F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C0F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0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xminad</cp:lastModifiedBy>
  <cp:revision>3</cp:revision>
  <cp:lastPrinted>2017-09-01T15:13:00Z</cp:lastPrinted>
  <dcterms:created xsi:type="dcterms:W3CDTF">2020-03-03T13:02:00Z</dcterms:created>
  <dcterms:modified xsi:type="dcterms:W3CDTF">2020-03-03T13:07:00Z</dcterms:modified>
</cp:coreProperties>
</file>